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C5" w:rsidRDefault="00735FC5" w:rsidP="00735FC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duurzaamheid voor de mavo 3 leerlingen.</w:t>
      </w:r>
    </w:p>
    <w:p w:rsidR="00D665B5" w:rsidRPr="006A59AB" w:rsidRDefault="00D665B5" w:rsidP="00F8214B">
      <w:pPr>
        <w:rPr>
          <w:rFonts w:asciiTheme="minorHAnsi" w:hAnsiTheme="minorHAnsi"/>
          <w:lang w:eastAsia="nl-NL"/>
        </w:rPr>
      </w:pPr>
    </w:p>
    <w:p w:rsidR="00885171" w:rsidRPr="006A59AB" w:rsidRDefault="00885171" w:rsidP="00F8214B">
      <w:pPr>
        <w:rPr>
          <w:rFonts w:asciiTheme="minorHAnsi" w:hAnsiTheme="minorHAnsi"/>
          <w:lang w:eastAsia="nl-NL"/>
        </w:rPr>
      </w:pPr>
    </w:p>
    <w:p w:rsidR="00735FC5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 xml:space="preserve">Fracties indelen </w:t>
      </w:r>
    </w:p>
    <w:p w:rsidR="00735FC5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Daarvan</w:t>
      </w:r>
      <w:r w:rsidR="00F8214B" w:rsidRPr="006A59AB">
        <w:rPr>
          <w:rFonts w:asciiTheme="minorHAnsi" w:hAnsiTheme="minorHAnsi"/>
          <w:lang w:eastAsia="nl-NL"/>
        </w:rPr>
        <w:t xml:space="preserve"> 3 leerlingen om tafel zitten om het debat te voeren </w:t>
      </w:r>
    </w:p>
    <w:p w:rsidR="00F8214B" w:rsidRPr="006A59AB" w:rsidRDefault="00735FC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Daarvan</w:t>
      </w:r>
      <w:r w:rsidR="00F8214B" w:rsidRPr="006A59AB">
        <w:rPr>
          <w:rFonts w:asciiTheme="minorHAnsi" w:hAnsiTheme="minorHAnsi"/>
          <w:lang w:eastAsia="nl-NL"/>
        </w:rPr>
        <w:t xml:space="preserve"> 2 andere leerlingen zitten in het publiek tussen de andere leerlingen.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vergadering wordt door burgemeester Van den Belt voorgezeten. </w:t>
      </w:r>
    </w:p>
    <w:p w:rsidR="00885171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Iedere fractie heeft een voorzitter en een partijnaam. </w:t>
      </w:r>
      <w:r w:rsidRPr="006A59AB">
        <w:rPr>
          <w:rFonts w:asciiTheme="minorHAnsi" w:hAnsiTheme="minorHAnsi"/>
          <w:lang w:eastAsia="nl-NL"/>
        </w:rPr>
        <w:br/>
      </w:r>
      <w:r w:rsidR="00885171" w:rsidRPr="006A59AB">
        <w:rPr>
          <w:rFonts w:asciiTheme="minorHAnsi" w:hAnsiTheme="minorHAnsi"/>
          <w:u w:val="single"/>
          <w:lang w:eastAsia="nl-NL"/>
        </w:rPr>
        <w:t xml:space="preserve">Kijk of je naam op de leerlingenlijst klopt. 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Geef aan in welke partij jij zit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u w:val="single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Geef de naam van jullie partij door</w:t>
      </w:r>
    </w:p>
    <w:p w:rsidR="00885171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fracties zullen door een raadslid worden begeleid. </w:t>
      </w:r>
      <w:r w:rsidRPr="006A59AB">
        <w:rPr>
          <w:rFonts w:asciiTheme="minorHAnsi" w:hAnsiTheme="minorHAnsi"/>
          <w:lang w:eastAsia="nl-NL"/>
        </w:rPr>
        <w:br/>
      </w:r>
    </w:p>
    <w:p w:rsidR="00885171" w:rsidRPr="006A59AB" w:rsidRDefault="005B6685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>
        <w:rPr>
          <w:rFonts w:asciiTheme="minorHAnsi" w:hAnsiTheme="minorHAnsi"/>
          <w:lang w:eastAsia="nl-NL"/>
        </w:rPr>
        <w:t>Behalve 6 fracties van 6</w:t>
      </w:r>
      <w:r w:rsidR="00885171" w:rsidRPr="006A59AB">
        <w:rPr>
          <w:rFonts w:asciiTheme="minorHAnsi" w:hAnsiTheme="minorHAnsi"/>
          <w:lang w:eastAsia="nl-NL"/>
        </w:rPr>
        <w:t xml:space="preserve"> mensen (= 3</w:t>
      </w:r>
      <w:r>
        <w:rPr>
          <w:rFonts w:asciiTheme="minorHAnsi" w:hAnsiTheme="minorHAnsi"/>
          <w:lang w:eastAsia="nl-NL"/>
        </w:rPr>
        <w:t>6</w:t>
      </w:r>
      <w:r w:rsidR="00885171" w:rsidRPr="006A59AB">
        <w:rPr>
          <w:rFonts w:asciiTheme="minorHAnsi" w:hAnsiTheme="minorHAnsi"/>
          <w:lang w:eastAsia="nl-NL"/>
        </w:rPr>
        <w:t xml:space="preserve">) hebben we ook nog twee persgroepen </w:t>
      </w:r>
    </w:p>
    <w:p w:rsidR="00F8214B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1 persgroep</w:t>
      </w:r>
      <w:r w:rsidRPr="006A59AB">
        <w:rPr>
          <w:rFonts w:asciiTheme="minorHAnsi" w:hAnsiTheme="minorHAnsi"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lang w:eastAsia="nl-NL"/>
        </w:rPr>
        <w:t>intern (</w:t>
      </w:r>
      <w:r w:rsidR="005B6685">
        <w:rPr>
          <w:rFonts w:asciiTheme="minorHAnsi" w:hAnsiTheme="minorHAnsi"/>
          <w:lang w:eastAsia="nl-NL"/>
        </w:rPr>
        <w:t>7</w:t>
      </w:r>
      <w:r w:rsidRPr="006A59AB">
        <w:rPr>
          <w:rFonts w:asciiTheme="minorHAnsi" w:hAnsiTheme="minorHAnsi"/>
          <w:lang w:eastAsia="nl-NL"/>
        </w:rPr>
        <w:t xml:space="preserve"> personen)</w:t>
      </w:r>
    </w:p>
    <w:p w:rsidR="00F8214B" w:rsidRPr="006A59AB" w:rsidRDefault="00F8214B" w:rsidP="00F8214B">
      <w:p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1 persgroep extern (</w:t>
      </w:r>
      <w:r w:rsidR="005B6685">
        <w:rPr>
          <w:rFonts w:asciiTheme="minorHAnsi" w:hAnsiTheme="minorHAnsi"/>
          <w:lang w:eastAsia="nl-NL"/>
        </w:rPr>
        <w:t>7</w:t>
      </w:r>
      <w:r w:rsidRPr="006A59AB">
        <w:rPr>
          <w:rFonts w:asciiTheme="minorHAnsi" w:hAnsiTheme="minorHAnsi"/>
          <w:lang w:eastAsia="nl-NL"/>
        </w:rPr>
        <w:t xml:space="preserve"> personen)</w:t>
      </w:r>
    </w:p>
    <w:p w:rsidR="00F8214B" w:rsidRPr="006A59AB" w:rsidRDefault="00885171" w:rsidP="00F8214B">
      <w:p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u w:val="single"/>
          <w:lang w:eastAsia="nl-NL"/>
        </w:rPr>
        <w:t>Deze groepen krijgen een opdracht vanuit de gemeente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Het thema van het scholendebat is “duurzaamheid”.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Alle leerlingen zullen stemmen op de voorstellen. </w:t>
      </w:r>
      <w:r w:rsidRPr="006A59AB">
        <w:rPr>
          <w:rFonts w:asciiTheme="minorHAnsi" w:hAnsiTheme="minorHAnsi"/>
          <w:lang w:eastAsia="nl-NL"/>
        </w:rPr>
        <w:br/>
      </w:r>
      <w:r w:rsidR="00885171" w:rsidRPr="006A59AB">
        <w:rPr>
          <w:rFonts w:asciiTheme="minorHAnsi" w:hAnsiTheme="minorHAnsi"/>
          <w:u w:val="single"/>
          <w:lang w:eastAsia="nl-NL"/>
        </w:rPr>
        <w:t xml:space="preserve">Er komen </w:t>
      </w:r>
      <w:r w:rsidRPr="006A59AB">
        <w:rPr>
          <w:rFonts w:asciiTheme="minorHAnsi" w:hAnsiTheme="minorHAnsi"/>
          <w:lang w:eastAsia="nl-NL"/>
        </w:rPr>
        <w:t>: stemhokjes, stemformulieren, stembus, potloden etc.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Draaiboek/programma </w:t>
      </w:r>
      <w:r w:rsidR="00885171" w:rsidRPr="006A59AB">
        <w:rPr>
          <w:rFonts w:asciiTheme="minorHAnsi" w:hAnsiTheme="minorHAnsi"/>
          <w:lang w:eastAsia="nl-NL"/>
        </w:rPr>
        <w:t xml:space="preserve">wordt aangepast, jullie krijgen dit later. </w:t>
      </w:r>
      <w:r w:rsidRPr="006A59AB">
        <w:rPr>
          <w:rFonts w:asciiTheme="minorHAnsi" w:hAnsiTheme="minorHAnsi"/>
          <w:lang w:eastAsia="nl-NL"/>
        </w:rPr>
        <w:t xml:space="preserve"> ingekort worden: </w:t>
      </w:r>
      <w:r w:rsidRPr="006A59AB">
        <w:rPr>
          <w:rFonts w:asciiTheme="minorHAnsi" w:hAnsiTheme="minorHAnsi"/>
          <w:u w:val="single"/>
          <w:lang w:eastAsia="nl-NL"/>
        </w:rPr>
        <w:t>Actie griffie.</w:t>
      </w:r>
    </w:p>
    <w:p w:rsidR="00885171" w:rsidRPr="006A59AB" w:rsidRDefault="00885171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Er wordt door de gemeente voor eten en drinken gezorgd. </w:t>
      </w:r>
    </w:p>
    <w:p w:rsidR="00F8214B" w:rsidRPr="006A59AB" w:rsidRDefault="00F8214B" w:rsidP="00885171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 xml:space="preserve">De SLOS zal mogelijk de vergadering uitzenden. </w:t>
      </w:r>
      <w:r w:rsidRPr="006A59AB">
        <w:rPr>
          <w:rFonts w:asciiTheme="minorHAnsi" w:hAnsiTheme="minorHAnsi"/>
          <w:lang w:eastAsia="nl-NL"/>
        </w:rPr>
        <w:br/>
      </w:r>
      <w:r w:rsidRPr="006A59AB">
        <w:rPr>
          <w:rFonts w:asciiTheme="minorHAnsi" w:hAnsiTheme="minorHAnsi"/>
          <w:u w:val="single"/>
          <w:lang w:eastAsia="nl-NL"/>
        </w:rPr>
        <w:t>Actie griffie</w:t>
      </w:r>
      <w:r w:rsidRPr="006A59AB">
        <w:rPr>
          <w:rFonts w:asciiTheme="minorHAnsi" w:hAnsiTheme="minorHAnsi"/>
          <w:lang w:eastAsia="nl-NL"/>
        </w:rPr>
        <w:t>: de SLOS vragen of zij het debat uit kunnen zenden.</w:t>
      </w:r>
    </w:p>
    <w:p w:rsidR="00F8214B" w:rsidRPr="006A59AB" w:rsidRDefault="00F8214B" w:rsidP="00F8214B">
      <w:pPr>
        <w:numPr>
          <w:ilvl w:val="0"/>
          <w:numId w:val="1"/>
        </w:numPr>
        <w:ind w:left="360"/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Jongerendebat</w:t>
      </w:r>
      <w:r w:rsidRPr="006A59AB">
        <w:rPr>
          <w:rFonts w:asciiTheme="minorHAnsi" w:hAnsiTheme="minorHAnsi"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lang w:eastAsia="nl-NL"/>
        </w:rPr>
        <w:t xml:space="preserve">zal plaatsvinden op </w:t>
      </w:r>
      <w:r w:rsidRPr="006A59AB">
        <w:rPr>
          <w:rFonts w:asciiTheme="minorHAnsi" w:hAnsiTheme="minorHAnsi"/>
          <w:b/>
          <w:bCs/>
          <w:lang w:eastAsia="nl-NL"/>
        </w:rPr>
        <w:t>dinsdag</w:t>
      </w:r>
      <w:r w:rsidRPr="006A59AB">
        <w:rPr>
          <w:rFonts w:asciiTheme="minorHAnsi" w:hAnsiTheme="minorHAnsi"/>
          <w:b/>
          <w:bCs/>
          <w:color w:val="1F497D"/>
          <w:lang w:eastAsia="nl-NL"/>
        </w:rPr>
        <w:t xml:space="preserve"> </w:t>
      </w:r>
      <w:r w:rsidRPr="006A59AB">
        <w:rPr>
          <w:rFonts w:asciiTheme="minorHAnsi" w:hAnsiTheme="minorHAnsi"/>
          <w:b/>
          <w:bCs/>
          <w:lang w:eastAsia="nl-NL"/>
        </w:rPr>
        <w:t>24 maart 2020</w:t>
      </w:r>
      <w:r w:rsidRPr="006A59AB">
        <w:rPr>
          <w:rFonts w:asciiTheme="minorHAnsi" w:hAnsiTheme="minorHAnsi"/>
          <w:lang w:eastAsia="nl-NL"/>
        </w:rPr>
        <w:t>.</w:t>
      </w:r>
    </w:p>
    <w:p w:rsidR="00F8214B" w:rsidRPr="006A59AB" w:rsidRDefault="00F8214B" w:rsidP="00F8214B">
      <w:pPr>
        <w:rPr>
          <w:rFonts w:asciiTheme="minorHAnsi" w:hAnsiTheme="minorHAnsi"/>
          <w:lang w:eastAsia="nl-NL"/>
        </w:rPr>
      </w:pPr>
    </w:p>
    <w:p w:rsidR="00F8214B" w:rsidRPr="006A59AB" w:rsidRDefault="00F8214B" w:rsidP="00F8214B">
      <w:pPr>
        <w:rPr>
          <w:rFonts w:asciiTheme="minorHAnsi" w:hAnsiTheme="minorHAnsi" w:cs="Arial"/>
          <w:color w:val="000000"/>
          <w:lang w:eastAsia="nl-NL"/>
        </w:rPr>
      </w:pPr>
    </w:p>
    <w:p w:rsidR="00885171" w:rsidRDefault="00885171" w:rsidP="00F8214B">
      <w:pPr>
        <w:pStyle w:val="Default"/>
        <w:rPr>
          <w:b/>
          <w:bCs/>
          <w:sz w:val="22"/>
          <w:szCs w:val="22"/>
        </w:rPr>
      </w:pPr>
    </w:p>
    <w:p w:rsidR="00885171" w:rsidRDefault="0078135B" w:rsidP="00F821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Het Jongerendebat is op </w:t>
      </w:r>
      <w:r w:rsidR="00885171">
        <w:rPr>
          <w:b/>
          <w:bCs/>
          <w:sz w:val="22"/>
          <w:szCs w:val="22"/>
        </w:rPr>
        <w:t xml:space="preserve"> 24 maart (dinsdag) </w:t>
      </w:r>
    </w:p>
    <w:p w:rsidR="0078135B" w:rsidRPr="006A59AB" w:rsidRDefault="0078135B" w:rsidP="0078135B">
      <w:pPr>
        <w:rPr>
          <w:rFonts w:asciiTheme="minorHAnsi" w:hAnsiTheme="minorHAnsi"/>
          <w:lang w:eastAsia="nl-NL"/>
        </w:rPr>
      </w:pPr>
      <w:r w:rsidRPr="006A59AB">
        <w:rPr>
          <w:rFonts w:asciiTheme="minorHAnsi" w:hAnsiTheme="minorHAnsi"/>
          <w:lang w:eastAsia="nl-NL"/>
        </w:rPr>
        <w:t>Voorgesprek van december 2019:</w:t>
      </w:r>
    </w:p>
    <w:p w:rsidR="0078135B" w:rsidRDefault="0078135B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Voorbereidend gesprek met 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Lenneke van der Meer ( raadsgriffier L.vanderMeer@gemeente-steenbergen.nl 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Charissa van Dipte (griffiemedewerker mailto:C.vanDipte@gemeente-steenbergen.nl)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Carolien Sinke (docente Dienstverlening en producten ( c.sinke@ravelijnstb.nl ) . </w:t>
      </w:r>
    </w:p>
    <w:p w:rsidR="00885171" w:rsidRDefault="00885171" w:rsidP="00F8214B">
      <w:pPr>
        <w:pStyle w:val="Default"/>
        <w:rPr>
          <w:sz w:val="22"/>
          <w:szCs w:val="22"/>
        </w:rPr>
      </w:pPr>
    </w:p>
    <w:p w:rsidR="00885171" w:rsidRDefault="00885171" w:rsidP="00F8214B">
      <w:pPr>
        <w:pStyle w:val="Default"/>
        <w:rPr>
          <w:sz w:val="22"/>
          <w:szCs w:val="22"/>
        </w:rPr>
      </w:pPr>
    </w:p>
    <w:p w:rsidR="00735FC5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3"/>
        <w:gridCol w:w="2939"/>
        <w:gridCol w:w="2820"/>
        <w:gridCol w:w="2430"/>
      </w:tblGrid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Partij</w:t>
            </w:r>
          </w:p>
        </w:tc>
        <w:tc>
          <w:tcPr>
            <w:tcW w:w="2939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Naam: </w:t>
            </w:r>
          </w:p>
        </w:tc>
        <w:tc>
          <w:tcPr>
            <w:tcW w:w="282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Voorzitter: </w:t>
            </w:r>
          </w:p>
        </w:tc>
        <w:tc>
          <w:tcPr>
            <w:tcW w:w="2430" w:type="dxa"/>
          </w:tcPr>
          <w:p w:rsidR="005B6685" w:rsidRDefault="005B6685" w:rsidP="005B66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Aantal personen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F1</w:t>
            </w:r>
          </w:p>
        </w:tc>
        <w:tc>
          <w:tcPr>
            <w:tcW w:w="2939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P.V.M. </w:t>
            </w:r>
          </w:p>
        </w:tc>
        <w:tc>
          <w:tcPr>
            <w:tcW w:w="2820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t xml:space="preserve">Finn </w:t>
            </w:r>
            <w:proofErr w:type="spellStart"/>
            <w:r>
              <w:t>Woollard</w:t>
            </w:r>
            <w:proofErr w:type="spellEnd"/>
          </w:p>
        </w:tc>
        <w:tc>
          <w:tcPr>
            <w:tcW w:w="243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F2</w:t>
            </w:r>
          </w:p>
        </w:tc>
        <w:tc>
          <w:tcPr>
            <w:tcW w:w="2939" w:type="dxa"/>
          </w:tcPr>
          <w:p w:rsidR="005B6685" w:rsidRDefault="005B6685" w:rsidP="005B668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Allehoeken</w:t>
            </w:r>
            <w:proofErr w:type="spellEnd"/>
          </w:p>
        </w:tc>
        <w:tc>
          <w:tcPr>
            <w:tcW w:w="2820" w:type="dxa"/>
          </w:tcPr>
          <w:p w:rsidR="005B6685" w:rsidRDefault="00C61C88" w:rsidP="00F8214B">
            <w:pPr>
              <w:pStyle w:val="Default"/>
              <w:rPr>
                <w:sz w:val="22"/>
                <w:szCs w:val="22"/>
              </w:rPr>
            </w:pPr>
            <w:r>
              <w:t>Devy Heskens</w:t>
            </w:r>
          </w:p>
        </w:tc>
        <w:tc>
          <w:tcPr>
            <w:tcW w:w="2430" w:type="dxa"/>
          </w:tcPr>
          <w:p w:rsidR="005B6685" w:rsidRDefault="00190C41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</w:t>
            </w:r>
          </w:p>
        </w:tc>
        <w:tc>
          <w:tcPr>
            <w:tcW w:w="2939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H.D.A.</w:t>
            </w:r>
          </w:p>
        </w:tc>
        <w:tc>
          <w:tcPr>
            <w:tcW w:w="282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Caithlin</w:t>
            </w:r>
            <w:proofErr w:type="spellEnd"/>
            <w:r>
              <w:rPr>
                <w:sz w:val="22"/>
                <w:szCs w:val="22"/>
              </w:rPr>
              <w:t xml:space="preserve"> den </w:t>
            </w:r>
            <w:proofErr w:type="spellStart"/>
            <w:r>
              <w:rPr>
                <w:sz w:val="22"/>
                <w:szCs w:val="22"/>
              </w:rPr>
              <w:t>Boogert</w:t>
            </w:r>
            <w:proofErr w:type="spellEnd"/>
          </w:p>
        </w:tc>
        <w:tc>
          <w:tcPr>
            <w:tcW w:w="243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F4</w:t>
            </w:r>
          </w:p>
        </w:tc>
        <w:tc>
          <w:tcPr>
            <w:tcW w:w="2939" w:type="dxa"/>
          </w:tcPr>
          <w:p w:rsidR="005B6685" w:rsidRDefault="00C61C88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P.V.D.D.</w:t>
            </w:r>
          </w:p>
        </w:tc>
        <w:tc>
          <w:tcPr>
            <w:tcW w:w="282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t xml:space="preserve">Tristen </w:t>
            </w:r>
            <w:proofErr w:type="spellStart"/>
            <w:r>
              <w:t>Boluijt</w:t>
            </w:r>
            <w:proofErr w:type="spellEnd"/>
          </w:p>
        </w:tc>
        <w:tc>
          <w:tcPr>
            <w:tcW w:w="2430" w:type="dxa"/>
          </w:tcPr>
          <w:p w:rsidR="005B6685" w:rsidRDefault="00190C41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F5</w:t>
            </w:r>
          </w:p>
        </w:tc>
        <w:tc>
          <w:tcPr>
            <w:tcW w:w="2939" w:type="dxa"/>
          </w:tcPr>
          <w:p w:rsidR="005B6685" w:rsidRDefault="00A85FB9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D.Z.D.</w:t>
            </w:r>
          </w:p>
        </w:tc>
        <w:tc>
          <w:tcPr>
            <w:tcW w:w="2820" w:type="dxa"/>
          </w:tcPr>
          <w:p w:rsidR="005B6685" w:rsidRDefault="00A85FB9" w:rsidP="00F8214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Avana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Hoebeke</w:t>
            </w:r>
            <w:proofErr w:type="spellEnd"/>
          </w:p>
        </w:tc>
        <w:tc>
          <w:tcPr>
            <w:tcW w:w="2430" w:type="dxa"/>
          </w:tcPr>
          <w:p w:rsidR="005B6685" w:rsidRDefault="00A85FB9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F6</w:t>
            </w:r>
          </w:p>
        </w:tc>
        <w:tc>
          <w:tcPr>
            <w:tcW w:w="2939" w:type="dxa"/>
          </w:tcPr>
          <w:p w:rsidR="005B6685" w:rsidRDefault="0065300F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broeikes</w:t>
            </w:r>
            <w:proofErr w:type="spellEnd"/>
          </w:p>
        </w:tc>
        <w:tc>
          <w:tcPr>
            <w:tcW w:w="2820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t>Jente Kaan</w:t>
            </w:r>
          </w:p>
        </w:tc>
        <w:tc>
          <w:tcPr>
            <w:tcW w:w="2430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</w:tc>
        <w:tc>
          <w:tcPr>
            <w:tcW w:w="2939" w:type="dxa"/>
          </w:tcPr>
          <w:p w:rsidR="005B6685" w:rsidRDefault="0065300F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T.O. (tropisch oerwoud)</w:t>
            </w:r>
          </w:p>
        </w:tc>
        <w:tc>
          <w:tcPr>
            <w:tcW w:w="2820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5B6685" w:rsidRDefault="00C61C88" w:rsidP="00A85F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5B6685" w:rsidTr="005B6685">
        <w:tc>
          <w:tcPr>
            <w:tcW w:w="873" w:type="dxa"/>
          </w:tcPr>
          <w:p w:rsidR="005B6685" w:rsidRDefault="005B6685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</w:t>
            </w:r>
          </w:p>
        </w:tc>
        <w:tc>
          <w:tcPr>
            <w:tcW w:w="2939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Superboeren</w:t>
            </w:r>
          </w:p>
        </w:tc>
        <w:tc>
          <w:tcPr>
            <w:tcW w:w="2820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Martijn Ossenblok</w:t>
            </w:r>
          </w:p>
        </w:tc>
        <w:tc>
          <w:tcPr>
            <w:tcW w:w="2430" w:type="dxa"/>
          </w:tcPr>
          <w:p w:rsidR="005B6685" w:rsidRDefault="00FC31D2" w:rsidP="00F821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F8214B" w:rsidRDefault="00F8214B" w:rsidP="00F8214B">
      <w:pPr>
        <w:pStyle w:val="Default"/>
        <w:rPr>
          <w:sz w:val="22"/>
          <w:szCs w:val="22"/>
        </w:rPr>
      </w:pPr>
    </w:p>
    <w:tbl>
      <w:tblPr>
        <w:tblStyle w:val="Gemiddeldelijst2-accent1"/>
        <w:tblpPr w:leftFromText="141" w:rightFromText="141" w:vertAnchor="text" w:horzAnchor="margin" w:tblpY="-58"/>
        <w:tblW w:w="5000" w:type="pct"/>
        <w:tblLayout w:type="fixed"/>
        <w:tblLook w:val="04A0" w:firstRow="1" w:lastRow="0" w:firstColumn="1" w:lastColumn="0" w:noHBand="0" w:noVBand="1"/>
      </w:tblPr>
      <w:tblGrid>
        <w:gridCol w:w="574"/>
        <w:gridCol w:w="2549"/>
        <w:gridCol w:w="709"/>
        <w:gridCol w:w="849"/>
        <w:gridCol w:w="992"/>
        <w:gridCol w:w="2123"/>
        <w:gridCol w:w="1276"/>
      </w:tblGrid>
      <w:tr w:rsidR="00735FC5" w:rsidTr="00587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" w:type="pct"/>
          </w:tcPr>
          <w:p w:rsidR="00735FC5" w:rsidRDefault="00735FC5" w:rsidP="006A59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5" w:type="pct"/>
            <w:noWrap/>
          </w:tcPr>
          <w:p w:rsidR="00735FC5" w:rsidRDefault="00735FC5" w:rsidP="006A5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Leerling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Nummer van de partij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>Wel/niet foto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color w:val="auto"/>
                <w:sz w:val="16"/>
                <w:szCs w:val="16"/>
              </w:rPr>
              <w:t xml:space="preserve">Nummer van de pers 1 of 2 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735FC5">
              <w:rPr>
                <w:rFonts w:asciiTheme="minorHAnsi" w:eastAsiaTheme="minorEastAsia" w:hAnsiTheme="minorHAnsi" w:cstheme="minorBidi"/>
                <w:sz w:val="16"/>
                <w:szCs w:val="16"/>
              </w:rPr>
              <w:t>dieetwensen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735FC5" w:rsidRPr="00735FC5" w:rsidRDefault="00735FC5" w:rsidP="006A5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proofErr w:type="spellStart"/>
            <w:r w:rsidRPr="00735FC5">
              <w:rPr>
                <w:rFonts w:asciiTheme="minorHAnsi" w:eastAsiaTheme="minorEastAsia" w:hAnsiTheme="minorHAnsi" w:cstheme="minorBidi"/>
                <w:sz w:val="16"/>
                <w:szCs w:val="16"/>
              </w:rPr>
              <w:t>overigen</w:t>
            </w:r>
            <w:proofErr w:type="spellEnd"/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Marit de Baat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C47334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Tristen </w:t>
            </w:r>
            <w:proofErr w:type="spellStart"/>
            <w:r>
              <w:rPr>
                <w:color w:val="000000"/>
              </w:rPr>
              <w:t>Boluijt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5B66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</w:t>
            </w:r>
            <w:r w:rsidR="005B6685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C47334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Caithlin</w:t>
            </w:r>
            <w:proofErr w:type="spellEnd"/>
            <w:r>
              <w:rPr>
                <w:color w:val="000000"/>
              </w:rPr>
              <w:t xml:space="preserve"> den </w:t>
            </w:r>
            <w:proofErr w:type="spellStart"/>
            <w:r>
              <w:rPr>
                <w:color w:val="000000"/>
              </w:rPr>
              <w:t>Boogert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Milan Cheung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Emily Diergaarde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Jens van Dijk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Arjan Dogge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Ridouane</w:t>
            </w:r>
            <w:proofErr w:type="spellEnd"/>
            <w:r>
              <w:rPr>
                <w:color w:val="000000"/>
              </w:rPr>
              <w:t xml:space="preserve"> El </w:t>
            </w:r>
            <w:proofErr w:type="spellStart"/>
            <w:r>
              <w:rPr>
                <w:color w:val="000000"/>
              </w:rPr>
              <w:t>Yossfi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Geen vlees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Romy Faber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Anouk </w:t>
            </w:r>
            <w:proofErr w:type="spellStart"/>
            <w:r>
              <w:rPr>
                <w:color w:val="000000"/>
              </w:rPr>
              <w:t>Gabriëls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Jara</w:t>
            </w:r>
            <w:proofErr w:type="spellEnd"/>
            <w:r>
              <w:rPr>
                <w:color w:val="000000"/>
              </w:rPr>
              <w:t xml:space="preserve"> Gijzen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FC31D2" w:rsidP="00FC3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46FC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8D46FC" w:rsidRDefault="008D46FC" w:rsidP="008D46F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6FC" w:rsidRDefault="008D46FC" w:rsidP="008D4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Giovanni de Groen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5C1CBD" w:rsidP="005B66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</w:t>
            </w:r>
            <w:r w:rsidR="005B6685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C05A96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Pr="00587CFB" w:rsidRDefault="00587CFB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C" w:rsidRDefault="008D46FC" w:rsidP="008D4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Thomas Harreman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587CFB">
              <w:rPr>
                <w:rFonts w:asciiTheme="minorHAnsi" w:eastAsiaTheme="minorEastAsia" w:hAnsiTheme="minorHAnsi" w:cstheme="minorBidi"/>
                <w:sz w:val="16"/>
                <w:szCs w:val="16"/>
              </w:rPr>
              <w:t>Allergie  noten/pinda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Tara </w:t>
            </w:r>
            <w:proofErr w:type="spellStart"/>
            <w:r>
              <w:rPr>
                <w:color w:val="000000"/>
              </w:rPr>
              <w:t>Heck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</w:t>
            </w:r>
            <w:r w:rsidR="00890BF9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vis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Lisanne Heijboer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A85FB9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vis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Rory</w:t>
            </w:r>
            <w:proofErr w:type="spellEnd"/>
            <w:r>
              <w:rPr>
                <w:color w:val="000000"/>
              </w:rPr>
              <w:t xml:space="preserve"> van Heijningen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X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Milan </w:t>
            </w:r>
            <w:proofErr w:type="spellStart"/>
            <w:r>
              <w:rPr>
                <w:color w:val="000000"/>
              </w:rPr>
              <w:t>Helmons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Chris van </w:t>
            </w:r>
            <w:proofErr w:type="spellStart"/>
            <w:r>
              <w:rPr>
                <w:color w:val="000000"/>
              </w:rPr>
              <w:t>Herel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Devy Heskens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2A082D" w:rsidP="00C91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Hoebeke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Anouk 't Hoen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190C41" w:rsidP="00C91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Jente Kaan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A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varken/paprika/champignon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Fenna van de Kar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A85FB9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Rick Kats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516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Rens Ketting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FC31D2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Jaimy </w:t>
            </w:r>
            <w:proofErr w:type="spellStart"/>
            <w:r>
              <w:rPr>
                <w:color w:val="000000"/>
              </w:rPr>
              <w:t>Kooren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Naomi Korteweg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mosterd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Sven Luijsterburg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FC31D2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A85FB9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groente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Sevdalin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Mihaylova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Joran Moerland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A85FB9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Jesper </w:t>
            </w:r>
            <w:proofErr w:type="spellStart"/>
            <w:r>
              <w:rPr>
                <w:color w:val="000000"/>
              </w:rPr>
              <w:t>Olree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Martijn Ossenblok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FC31D2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Desi van der Ree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Kookai </w:t>
            </w:r>
            <w:proofErr w:type="spellStart"/>
            <w:r>
              <w:rPr>
                <w:color w:val="000000"/>
              </w:rPr>
              <w:t>Renshof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890BF9" w:rsidP="00516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Lactose allergie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Naïsha</w:t>
            </w:r>
            <w:proofErr w:type="spellEnd"/>
            <w:r>
              <w:rPr>
                <w:color w:val="000000"/>
              </w:rPr>
              <w:t xml:space="preserve"> van Rooij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Sahraoui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Jessie </w:t>
            </w:r>
            <w:proofErr w:type="spellStart"/>
            <w:r>
              <w:rPr>
                <w:color w:val="000000"/>
              </w:rPr>
              <w:t>Sebregts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Dylan Simon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A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Lotte van Tilburg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693D7C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Jarno </w:t>
            </w:r>
            <w:proofErr w:type="spellStart"/>
            <w:r>
              <w:rPr>
                <w:color w:val="000000"/>
              </w:rPr>
              <w:t>Traets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693D7C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X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Uijtdewilligen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Jasper </w:t>
            </w:r>
            <w:proofErr w:type="spellStart"/>
            <w:r>
              <w:rPr>
                <w:color w:val="000000"/>
              </w:rPr>
              <w:t>Voesenek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Maurice Wagensveld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890BF9" w:rsidP="005B6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</w:t>
            </w:r>
            <w:r w:rsidR="005B6685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Demy van der Wegen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3336E1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A85FB9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Geen vis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Floor Wensink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587CFB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Finn </w:t>
            </w:r>
            <w:proofErr w:type="spellStart"/>
            <w:r>
              <w:rPr>
                <w:color w:val="000000"/>
              </w:rPr>
              <w:t>Woollard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5C1CBD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Pr="00587CFB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05A96" w:rsidTr="0058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pct"/>
            <w:tcBorders>
              <w:right w:val="nil"/>
            </w:tcBorders>
          </w:tcPr>
          <w:p w:rsidR="00C05A96" w:rsidRDefault="00C05A96" w:rsidP="00C05A9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405" w:type="pct"/>
            <w:shd w:val="clear" w:color="auto" w:fill="auto"/>
            <w:noWrap/>
            <w:vAlign w:val="bottom"/>
          </w:tcPr>
          <w:p w:rsidR="00C05A96" w:rsidRDefault="00C05A96" w:rsidP="00C05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Ja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tbl>
      <w:tblPr>
        <w:tblpPr w:leftFromText="141" w:rightFromText="141" w:vertAnchor="text" w:horzAnchor="margin" w:tblpY="-58"/>
        <w:tblW w:w="5000" w:type="pc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5A96" w:rsidTr="00C05A96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</w:tcPr>
          <w:p w:rsidR="00C05A96" w:rsidRDefault="00C05A96" w:rsidP="00C05A96">
            <w:pPr>
              <w:spacing w:after="160" w:line="259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8" w:type="pct"/>
          </w:tcPr>
          <w:p w:rsidR="00C05A96" w:rsidRDefault="00587CFB" w:rsidP="00587CFB">
            <w:pPr>
              <w:spacing w:after="160" w:line="259" w:lineRule="auto"/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x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96" w:rsidRDefault="00C05A96" w:rsidP="00C05A96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</w:t>
            </w:r>
          </w:p>
        </w:tc>
      </w:tr>
    </w:tbl>
    <w:p w:rsidR="00735FC5" w:rsidRDefault="00735FC5" w:rsidP="00F8214B">
      <w:pPr>
        <w:pStyle w:val="Default"/>
        <w:rPr>
          <w:sz w:val="22"/>
          <w:szCs w:val="22"/>
        </w:rPr>
      </w:pPr>
    </w:p>
    <w:p w:rsidR="00735FC5" w:rsidRDefault="00735FC5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vooraf: brief naar de ouders en collegae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Waarover gaan de leerlingen leren?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presenteren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debatteren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overleggen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gesprekken voeren met de “opdrachtgever”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duurzaamheid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indien mogelijk nog toe te voegen: burgerschap (samenwerking met maatschappijleer mogelijk?) </w:t>
      </w:r>
    </w:p>
    <w:p w:rsidR="00735FC5" w:rsidRDefault="00735FC5" w:rsidP="00F8214B">
      <w:pPr>
        <w:pStyle w:val="Default"/>
        <w:rPr>
          <w:sz w:val="22"/>
          <w:szCs w:val="22"/>
        </w:rPr>
      </w:pP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Eisen vooraf: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leerlingen hebben geleerd wat duurzaamheid inhoudt.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leerlingen zullen stemmen welk plan het uiteindelijk gaat halen ( dit is dus inclusief de persmensen) </w:t>
      </w:r>
    </w:p>
    <w:p w:rsidR="00D665B5" w:rsidRDefault="00D665B5" w:rsidP="00F8214B">
      <w:pPr>
        <w:pStyle w:val="Default"/>
        <w:rPr>
          <w:sz w:val="22"/>
          <w:szCs w:val="22"/>
        </w:rPr>
      </w:pPr>
    </w:p>
    <w:p w:rsidR="00D665B5" w:rsidRDefault="00D665B5" w:rsidP="00F8214B">
      <w:pPr>
        <w:pStyle w:val="Default"/>
        <w:pageBreakBefore/>
        <w:rPr>
          <w:sz w:val="22"/>
          <w:szCs w:val="22"/>
        </w:rPr>
      </w:pPr>
    </w:p>
    <w:p w:rsidR="00F8214B" w:rsidRDefault="00F8214B" w:rsidP="00F8214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de leerlingen gaan in 6 groepjes van 5 uiteen, SIN gaat vooraf deze groepen indelen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de 6 groepjes worden fracties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iedere fractie gaat een eigen plan m.b.t. duurzaamheid neerzetten.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tijdens de raadsvergadering (afsluitende deel van de dag) zitten er van de 5 mensen 3 achter de microfoon en 2 op de tribune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elke fractie krijgt een voorzitter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elke fractie verzint een eigen naam voor hun fractie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alle leerlingen (zie lijst) krijgen naambordjes.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Pers: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interne groep (interviewen van o.a. de fracties, raadsleden en burgemeester)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externe groep (interviewen bij bv. duurzame bedrijven in Steenbergen en mensen op straat)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beide groepen krijgen een voorzitter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beide groepen hebben de opdracht om te filmen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ook de SLOS zal door de gemeente worden uitgenodigd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alle persmensen hebben vooraf geleerd hoe zij een film kunnen maken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Tijdens de dag :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krijgen pers en fracties een eigen ruimte en een begeleider van de gemeente en één van de school.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de </w:t>
      </w:r>
      <w:proofErr w:type="spellStart"/>
      <w:r>
        <w:rPr>
          <w:sz w:val="22"/>
          <w:szCs w:val="22"/>
        </w:rPr>
        <w:t>kids</w:t>
      </w:r>
      <w:proofErr w:type="spellEnd"/>
      <w:r>
        <w:rPr>
          <w:sz w:val="22"/>
          <w:szCs w:val="22"/>
        </w:rPr>
        <w:t xml:space="preserve"> wat duurzaamheid en een project opzetten en verdedigen inhoudt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de </w:t>
      </w:r>
      <w:proofErr w:type="spellStart"/>
      <w:r>
        <w:rPr>
          <w:sz w:val="22"/>
          <w:szCs w:val="22"/>
        </w:rPr>
        <w:t>kids</w:t>
      </w:r>
      <w:proofErr w:type="spellEnd"/>
      <w:r>
        <w:rPr>
          <w:sz w:val="22"/>
          <w:szCs w:val="22"/>
        </w:rPr>
        <w:t xml:space="preserve"> hoe het er in het gemeentehuis aan toe gaat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krijgen de leerlingen ambtelijke ondersteuning (denk hierbij aan de haalbaarheid bv.)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leren ze een “politieke aanpak”.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Tijdens de raadsvergadering hebben de fracties tijdens de dag besloten wie en hoe hun idee zal worden gepresenteerd. </w:t>
      </w:r>
    </w:p>
    <w:p w:rsidR="00F8214B" w:rsidRDefault="00F8214B" w:rsidP="00F821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gemeente kijkt naar de aanwezigheidsmogelijkheid van de burgemeester en naar de tijden in het programma. Gezien de leeftijd en concentratie is rond 18.00 uur stoppen wel te adviseren. </w:t>
      </w:r>
    </w:p>
    <w:p w:rsidR="00FE689B" w:rsidRDefault="00F8214B" w:rsidP="00F8214B">
      <w:r>
        <w:t>CS 11-12-2020</w:t>
      </w:r>
    </w:p>
    <w:sectPr w:rsidR="00FE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40"/>
    <w:multiLevelType w:val="hybridMultilevel"/>
    <w:tmpl w:val="E2CC6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B"/>
    <w:rsid w:val="00190C41"/>
    <w:rsid w:val="002A082D"/>
    <w:rsid w:val="002C19DA"/>
    <w:rsid w:val="003336E1"/>
    <w:rsid w:val="005160E2"/>
    <w:rsid w:val="00587CFB"/>
    <w:rsid w:val="005B6685"/>
    <w:rsid w:val="005C1CBD"/>
    <w:rsid w:val="006159E4"/>
    <w:rsid w:val="0065300F"/>
    <w:rsid w:val="00693D7C"/>
    <w:rsid w:val="006A59AB"/>
    <w:rsid w:val="00735FC5"/>
    <w:rsid w:val="0078135B"/>
    <w:rsid w:val="00885171"/>
    <w:rsid w:val="00890BF9"/>
    <w:rsid w:val="008D46FC"/>
    <w:rsid w:val="00A85FB9"/>
    <w:rsid w:val="00C05A96"/>
    <w:rsid w:val="00C47334"/>
    <w:rsid w:val="00C61C88"/>
    <w:rsid w:val="00C91C2E"/>
    <w:rsid w:val="00D665B5"/>
    <w:rsid w:val="00D81369"/>
    <w:rsid w:val="00E114E3"/>
    <w:rsid w:val="00F447E3"/>
    <w:rsid w:val="00F8214B"/>
    <w:rsid w:val="00FC31D2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ED86-C1B0-493B-B7CA-C6EB72C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214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8214B"/>
    <w:rPr>
      <w:color w:val="0563C1"/>
      <w:u w:val="single"/>
    </w:rPr>
  </w:style>
  <w:style w:type="paragraph" w:customStyle="1" w:styleId="Default">
    <w:name w:val="Default"/>
    <w:rsid w:val="00F82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emiddeldelijst2-accent1">
    <w:name w:val="Medium List 2 Accent 1"/>
    <w:basedOn w:val="Standaardtabel"/>
    <w:uiPriority w:val="66"/>
    <w:rsid w:val="00D665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39"/>
    <w:rsid w:val="0073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DF91A426.dotm</Template>
  <TotalTime>0</TotalTime>
  <Pages>5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2020-02-06T10:33:00Z</dcterms:created>
  <dcterms:modified xsi:type="dcterms:W3CDTF">2020-02-06T10:33:00Z</dcterms:modified>
</cp:coreProperties>
</file>